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20B7" w14:textId="77777777" w:rsidR="00DB1F6B" w:rsidRDefault="00DB1F6B" w:rsidP="003B2368"/>
    <w:p w14:paraId="260F20B8" w14:textId="77777777" w:rsidR="00DB1F6B" w:rsidRDefault="00DB1F6B" w:rsidP="003B2368"/>
    <w:p w14:paraId="260F20B9" w14:textId="77777777" w:rsidR="00DB1F6B" w:rsidRDefault="00DB1F6B" w:rsidP="003B2368"/>
    <w:p w14:paraId="260F20BA" w14:textId="13DDF421" w:rsidR="0040457F" w:rsidRPr="001E542A" w:rsidRDefault="001153DB" w:rsidP="003B2368">
      <w:pPr>
        <w:rPr>
          <w:sz w:val="22"/>
          <w:szCs w:val="22"/>
        </w:rPr>
      </w:pPr>
      <w:r>
        <w:rPr>
          <w:sz w:val="22"/>
          <w:szCs w:val="22"/>
        </w:rPr>
        <w:t>October</w:t>
      </w:r>
      <w:r w:rsidR="00B9491C" w:rsidRPr="001E542A">
        <w:rPr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 w:rsidR="00106EC7" w:rsidRPr="001E542A">
        <w:rPr>
          <w:sz w:val="22"/>
          <w:szCs w:val="22"/>
        </w:rPr>
        <w:t>, 20</w:t>
      </w:r>
      <w:r w:rsidR="003B4402" w:rsidRPr="001E542A">
        <w:rPr>
          <w:sz w:val="22"/>
          <w:szCs w:val="22"/>
        </w:rPr>
        <w:t>2</w:t>
      </w:r>
      <w:r w:rsidR="00B9491C" w:rsidRPr="001E542A">
        <w:rPr>
          <w:sz w:val="22"/>
          <w:szCs w:val="22"/>
        </w:rPr>
        <w:t>5</w:t>
      </w:r>
    </w:p>
    <w:p w14:paraId="260F20BE" w14:textId="4B06F63E" w:rsidR="00D947CD" w:rsidRDefault="00B91BDD" w:rsidP="003B2368">
      <w:pPr>
        <w:rPr>
          <w:sz w:val="24"/>
        </w:rPr>
      </w:pP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0F20CA" wp14:editId="260F20CB">
                <wp:simplePos x="0" y="0"/>
                <wp:positionH relativeFrom="page">
                  <wp:posOffset>2171700</wp:posOffset>
                </wp:positionH>
                <wp:positionV relativeFrom="page">
                  <wp:posOffset>873760</wp:posOffset>
                </wp:positionV>
                <wp:extent cx="3429000" cy="555625"/>
                <wp:effectExtent l="0" t="0" r="0" b="0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20DC" w14:textId="77777777" w:rsidR="00213AAE" w:rsidRPr="006B6CDB" w:rsidRDefault="00DB1F6B" w:rsidP="003B2368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  <w:smartTag w:uri="urn:schemas-microsoft-com:office:smarttags" w:element="place">
                              <w:r>
                                <w:t>Tara</w:t>
                              </w:r>
                            </w:smartTag>
                            <w:r>
                              <w:t xml:space="preserve"> Hast, LMFT, llc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F20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71pt;margin-top:68.8pt;width:270pt;height:43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" filled="f" stroked="f">
                <v:textbox style="mso-fit-shape-to-text:t">
                  <w:txbxContent>
                    <w:p w14:paraId="260F20DC" w14:textId="77777777" w:rsidR="00213AAE" w:rsidRPr="006B6CDB" w:rsidRDefault="00DB1F6B" w:rsidP="003B2368">
                      <w:pPr>
                        <w:pStyle w:val="Heading1"/>
                        <w:rPr>
                          <w:noProof/>
                        </w:rPr>
                      </w:pPr>
                      <w:smartTag w:uri="urn:schemas-microsoft-com:office:smarttags" w:element="place">
                        <w:r>
                          <w:t>Tara</w:t>
                        </w:r>
                      </w:smartTag>
                      <w:r>
                        <w:t xml:space="preserve"> Hast, LMFT, llc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0F20CC" wp14:editId="260F20CD">
                <wp:simplePos x="0" y="0"/>
                <wp:positionH relativeFrom="page">
                  <wp:posOffset>2646680</wp:posOffset>
                </wp:positionH>
                <wp:positionV relativeFrom="page">
                  <wp:posOffset>8533765</wp:posOffset>
                </wp:positionV>
                <wp:extent cx="1239520" cy="45910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20DD" w14:textId="4B499E85" w:rsidR="006923E8" w:rsidRDefault="001A4139" w:rsidP="00213AAE">
                            <w:r>
                              <w:t>188 Norwich Ave</w:t>
                            </w:r>
                          </w:p>
                          <w:p w14:paraId="260F20DE" w14:textId="77777777" w:rsidR="00213AAE" w:rsidRDefault="003254DF" w:rsidP="00213AAE">
                            <w:r>
                              <w:t>Colchester</w:t>
                            </w:r>
                            <w:r w:rsidR="00126611">
                              <w:t>, CT 06</w:t>
                            </w:r>
                            <w:r>
                              <w:t>15</w:t>
                            </w:r>
                          </w:p>
                          <w:p w14:paraId="260F20DF" w14:textId="77777777" w:rsidR="00213AAE" w:rsidRDefault="00213AAE" w:rsidP="00213A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20CC" id="Text Box 8" o:spid="_x0000_s1027" type="#_x0000_t202" style="position:absolute;margin-left:208.4pt;margin-top:671.95pt;width:97.6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" filled="f" stroked="f">
                <v:textbox style="mso-fit-shape-to-text:t">
                  <w:txbxContent>
                    <w:p w14:paraId="260F20DD" w14:textId="4B499E85" w:rsidR="006923E8" w:rsidRDefault="001A4139" w:rsidP="00213AAE">
                      <w:r>
                        <w:t>188 Norwich Ave</w:t>
                      </w:r>
                    </w:p>
                    <w:p w14:paraId="260F20DE" w14:textId="77777777" w:rsidR="00213AAE" w:rsidRDefault="003254DF" w:rsidP="00213AAE">
                      <w:r>
                        <w:t>Colchester</w:t>
                      </w:r>
                      <w:r w:rsidR="00126611">
                        <w:t>, CT 06</w:t>
                      </w:r>
                      <w:r>
                        <w:t>15</w:t>
                      </w:r>
                    </w:p>
                    <w:p w14:paraId="260F20DF" w14:textId="77777777" w:rsidR="00213AAE" w:rsidRDefault="00213AAE" w:rsidP="00213AAE"/>
                  </w:txbxContent>
                </v:textbox>
                <w10:wrap anchorx="page" anchory="page"/>
              </v:shap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0F20CE" wp14:editId="260F20CF">
                <wp:simplePos x="0" y="0"/>
                <wp:positionH relativeFrom="page">
                  <wp:align>center</wp:align>
                </wp:positionH>
                <wp:positionV relativeFrom="page">
                  <wp:posOffset>605790</wp:posOffset>
                </wp:positionV>
                <wp:extent cx="5943600" cy="0"/>
                <wp:effectExtent l="10795" t="15240" r="17780" b="1333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7E000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47.7pt" to="468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" strokecolor="#030" strokeweight="1.5pt">
                <w10:wrap anchorx="page" anchory="page"/>
              </v:lin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60F20D0" wp14:editId="260F20D1">
                <wp:simplePos x="0" y="0"/>
                <wp:positionH relativeFrom="page">
                  <wp:align>center</wp:align>
                </wp:positionH>
                <wp:positionV relativeFrom="page">
                  <wp:posOffset>603250</wp:posOffset>
                </wp:positionV>
                <wp:extent cx="5943600" cy="1217930"/>
                <wp:effectExtent l="0" t="3175" r="190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/>
                            </a:gs>
                            <a:gs pos="10000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887C3" id="Rectangle 4" o:spid="_x0000_s1026" style="position:absolute;margin-left:0;margin-top:47.5pt;width:468pt;height:95.9pt;z-index:-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" fillcolor="#dadfd7" stroked="f">
                <v:fill rotate="t" focus="100%" type="gradient"/>
                <w10:wrap anchorx="page" anchory="page"/>
              </v:rect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F20D2" wp14:editId="260F20D3">
                <wp:simplePos x="0" y="0"/>
                <wp:positionH relativeFrom="page">
                  <wp:posOffset>3965575</wp:posOffset>
                </wp:positionH>
                <wp:positionV relativeFrom="page">
                  <wp:posOffset>8533765</wp:posOffset>
                </wp:positionV>
                <wp:extent cx="2172335" cy="459105"/>
                <wp:effectExtent l="3175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F20E0" w14:textId="77777777"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Phone</w:t>
                            </w:r>
                            <w:r w:rsidRPr="003B2368">
                              <w:tab/>
                              <w:t>(</w:t>
                            </w:r>
                            <w:r w:rsidR="00DB1F6B">
                              <w:t>860) 899-5505</w:t>
                            </w:r>
                          </w:p>
                          <w:p w14:paraId="260F20E1" w14:textId="77777777" w:rsidR="00213AAE" w:rsidRPr="003B2368" w:rsidRDefault="00213AAE" w:rsidP="003B2368">
                            <w:r w:rsidRPr="003B2368">
                              <w:rPr>
                                <w:rStyle w:val="Heading3Char"/>
                              </w:rPr>
                              <w:t>E</w:t>
                            </w:r>
                            <w:r w:rsidR="00EA2767">
                              <w:rPr>
                                <w:rStyle w:val="Heading3Char"/>
                              </w:rPr>
                              <w:t>-</w:t>
                            </w:r>
                            <w:r w:rsidRPr="003B2368">
                              <w:rPr>
                                <w:rStyle w:val="Heading3Char"/>
                              </w:rPr>
                              <w:t>mail</w:t>
                            </w:r>
                            <w:r w:rsidRPr="003B2368">
                              <w:tab/>
                            </w:r>
                            <w:r w:rsidR="006923E8">
                              <w:t>tarahastlmft@gmail.com</w:t>
                            </w:r>
                          </w:p>
                          <w:p w14:paraId="260F20E2" w14:textId="77777777" w:rsidR="00213AAE" w:rsidRPr="003B2368" w:rsidRDefault="00213AAE" w:rsidP="003B236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20D2" id="Text Box 9" o:spid="_x0000_s1028" type="#_x0000_t202" style="position:absolute;margin-left:312.25pt;margin-top:671.95pt;width:171.05pt;height:36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" filled="f" stroked="f">
                <v:textbox style="mso-fit-shape-to-text:t">
                  <w:txbxContent>
                    <w:p w14:paraId="260F20E0" w14:textId="77777777"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Phone</w:t>
                      </w:r>
                      <w:r w:rsidRPr="003B2368">
                        <w:tab/>
                        <w:t>(</w:t>
                      </w:r>
                      <w:r w:rsidR="00DB1F6B">
                        <w:t>860) 899-5505</w:t>
                      </w:r>
                    </w:p>
                    <w:p w14:paraId="260F20E1" w14:textId="77777777" w:rsidR="00213AAE" w:rsidRPr="003B2368" w:rsidRDefault="00213AAE" w:rsidP="003B2368">
                      <w:r w:rsidRPr="003B2368">
                        <w:rPr>
                          <w:rStyle w:val="Heading3Char"/>
                        </w:rPr>
                        <w:t>E</w:t>
                      </w:r>
                      <w:r w:rsidR="00EA2767">
                        <w:rPr>
                          <w:rStyle w:val="Heading3Char"/>
                        </w:rPr>
                        <w:t>-</w:t>
                      </w:r>
                      <w:r w:rsidRPr="003B2368">
                        <w:rPr>
                          <w:rStyle w:val="Heading3Char"/>
                        </w:rPr>
                        <w:t>mail</w:t>
                      </w:r>
                      <w:r w:rsidRPr="003B2368">
                        <w:tab/>
                      </w:r>
                      <w:r w:rsidR="006923E8">
                        <w:t>tarahastlmft@gmail.com</w:t>
                      </w:r>
                    </w:p>
                    <w:p w14:paraId="260F20E2" w14:textId="77777777" w:rsidR="00213AAE" w:rsidRPr="003B2368" w:rsidRDefault="00213AAE" w:rsidP="003B2368"/>
                  </w:txbxContent>
                </v:textbox>
                <w10:wrap anchorx="page" anchory="page"/>
              </v:shap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0F20D4" wp14:editId="260F20D5">
                <wp:simplePos x="0" y="0"/>
                <wp:positionH relativeFrom="page">
                  <wp:posOffset>3997960</wp:posOffset>
                </wp:positionH>
                <wp:positionV relativeFrom="page">
                  <wp:posOffset>8579485</wp:posOffset>
                </wp:positionV>
                <wp:extent cx="0" cy="478790"/>
                <wp:effectExtent l="6985" t="6985" r="12065" b="952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91058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8pt,675.55pt" to="314.8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" strokecolor="#030" strokeweight=".5pt">
                <w10:wrap anchorx="page" anchory="page"/>
              </v:lin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0F20D6" wp14:editId="260F20D7">
                <wp:simplePos x="0" y="0"/>
                <wp:positionH relativeFrom="page">
                  <wp:posOffset>2672715</wp:posOffset>
                </wp:positionH>
                <wp:positionV relativeFrom="page">
                  <wp:posOffset>8579485</wp:posOffset>
                </wp:positionV>
                <wp:extent cx="0" cy="478790"/>
                <wp:effectExtent l="5715" t="6985" r="13335" b="952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87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DF33D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45pt,675.55pt" to="210.45pt,7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" strokecolor="#030" strokeweight=".5pt">
                <w10:wrap anchorx="page" anchory="page"/>
              </v:line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60F20D8" wp14:editId="260F20D9">
                <wp:simplePos x="0" y="0"/>
                <wp:positionH relativeFrom="page">
                  <wp:align>center</wp:align>
                </wp:positionH>
                <wp:positionV relativeFrom="page">
                  <wp:posOffset>8007985</wp:posOffset>
                </wp:positionV>
                <wp:extent cx="5943600" cy="1217930"/>
                <wp:effectExtent l="0" t="0" r="635" b="381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179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ADFD7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DADFD7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E3C6C" id="Rectangle 6" o:spid="_x0000_s1026" style="position:absolute;margin-left:0;margin-top:630.55pt;width:468pt;height:95.9pt;z-index:-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" stroked="f">
                <v:fill color2="#dadfd7" rotate="t" focus="100%" type="gradient"/>
                <w10:wrap anchorx="page" anchory="page"/>
              </v:rect>
            </w:pict>
          </mc:Fallback>
        </mc:AlternateContent>
      </w:r>
      <w:r w:rsidRPr="00E3176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0F20DA" wp14:editId="260F20DB">
                <wp:simplePos x="0" y="0"/>
                <wp:positionH relativeFrom="page">
                  <wp:align>center</wp:align>
                </wp:positionH>
                <wp:positionV relativeFrom="page">
                  <wp:posOffset>9224010</wp:posOffset>
                </wp:positionV>
                <wp:extent cx="5943600" cy="0"/>
                <wp:effectExtent l="21590" t="22860" r="26035" b="247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B6CF8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26.3pt" to="468pt,7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" strokecolor="#030" strokeweight="3pt">
                <w10:wrap anchorx="page" anchory="page"/>
              </v:line>
            </w:pict>
          </mc:Fallback>
        </mc:AlternateContent>
      </w:r>
    </w:p>
    <w:p w14:paraId="5DA23501" w14:textId="1373E26F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>Office of Disability Services</w:t>
      </w:r>
      <w:r w:rsidRPr="00313D32">
        <w:rPr>
          <w:sz w:val="22"/>
          <w:szCs w:val="22"/>
        </w:rPr>
        <w:br/>
      </w:r>
      <w:r>
        <w:rPr>
          <w:sz w:val="22"/>
          <w:szCs w:val="22"/>
        </w:rPr>
        <w:t>U</w:t>
      </w:r>
      <w:r w:rsidR="001B1177">
        <w:rPr>
          <w:sz w:val="22"/>
          <w:szCs w:val="22"/>
        </w:rPr>
        <w:t>NH</w:t>
      </w:r>
      <w:r w:rsidRPr="00313D32">
        <w:rPr>
          <w:sz w:val="22"/>
          <w:szCs w:val="22"/>
        </w:rPr>
        <w:br/>
      </w:r>
    </w:p>
    <w:p w14:paraId="32D83DE8" w14:textId="0F17A5E6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 xml:space="preserve">Re: </w:t>
      </w:r>
      <w:r w:rsidR="0099644A">
        <w:rPr>
          <w:sz w:val="22"/>
          <w:szCs w:val="22"/>
        </w:rPr>
        <w:t>S</w:t>
      </w:r>
      <w:r w:rsidR="001B1177">
        <w:rPr>
          <w:sz w:val="22"/>
          <w:szCs w:val="22"/>
        </w:rPr>
        <w:t>ean Jones</w:t>
      </w:r>
      <w:r w:rsidRPr="00313D32">
        <w:rPr>
          <w:sz w:val="22"/>
          <w:szCs w:val="22"/>
        </w:rPr>
        <w:t xml:space="preserve">, DOB: </w:t>
      </w:r>
      <w:r w:rsidR="0099644A">
        <w:rPr>
          <w:sz w:val="22"/>
          <w:szCs w:val="22"/>
        </w:rPr>
        <w:t>0</w:t>
      </w:r>
      <w:r w:rsidR="001B1177">
        <w:rPr>
          <w:sz w:val="22"/>
          <w:szCs w:val="22"/>
        </w:rPr>
        <w:t>6</w:t>
      </w:r>
      <w:r w:rsidR="0099644A">
        <w:rPr>
          <w:sz w:val="22"/>
          <w:szCs w:val="22"/>
        </w:rPr>
        <w:t>/</w:t>
      </w:r>
      <w:r w:rsidR="001B1177">
        <w:rPr>
          <w:sz w:val="22"/>
          <w:szCs w:val="22"/>
        </w:rPr>
        <w:t>20</w:t>
      </w:r>
      <w:r w:rsidR="0099644A">
        <w:rPr>
          <w:sz w:val="22"/>
          <w:szCs w:val="22"/>
        </w:rPr>
        <w:t>/200</w:t>
      </w:r>
      <w:r w:rsidR="001B1177">
        <w:rPr>
          <w:sz w:val="22"/>
          <w:szCs w:val="22"/>
        </w:rPr>
        <w:t>7</w:t>
      </w:r>
    </w:p>
    <w:p w14:paraId="297019CA" w14:textId="77777777" w:rsidR="00313D32" w:rsidRDefault="00313D32" w:rsidP="00313D32">
      <w:pPr>
        <w:rPr>
          <w:sz w:val="22"/>
          <w:szCs w:val="22"/>
        </w:rPr>
      </w:pPr>
    </w:p>
    <w:p w14:paraId="2CCBBF41" w14:textId="5FC526D8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>To Whom It May Concern,</w:t>
      </w:r>
    </w:p>
    <w:p w14:paraId="52E65F79" w14:textId="77777777" w:rsidR="00313D32" w:rsidRDefault="00313D32" w:rsidP="00313D32">
      <w:pPr>
        <w:rPr>
          <w:sz w:val="22"/>
          <w:szCs w:val="22"/>
        </w:rPr>
      </w:pPr>
    </w:p>
    <w:p w14:paraId="1F74EF84" w14:textId="5F036180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 xml:space="preserve">I am writing in my capacity as </w:t>
      </w:r>
      <w:r w:rsidR="0099644A">
        <w:rPr>
          <w:sz w:val="22"/>
          <w:szCs w:val="22"/>
        </w:rPr>
        <w:t>S</w:t>
      </w:r>
      <w:r w:rsidR="001B1177">
        <w:rPr>
          <w:sz w:val="22"/>
          <w:szCs w:val="22"/>
        </w:rPr>
        <w:t>ean</w:t>
      </w:r>
      <w:r w:rsidRPr="00313D32">
        <w:rPr>
          <w:sz w:val="22"/>
          <w:szCs w:val="22"/>
        </w:rPr>
        <w:t xml:space="preserve">’s treating therapist. </w:t>
      </w:r>
      <w:r w:rsidR="0099644A">
        <w:rPr>
          <w:sz w:val="22"/>
          <w:szCs w:val="22"/>
        </w:rPr>
        <w:t>S</w:t>
      </w:r>
      <w:r w:rsidR="001B1177">
        <w:rPr>
          <w:sz w:val="22"/>
          <w:szCs w:val="22"/>
        </w:rPr>
        <w:t>ean</w:t>
      </w:r>
      <w:r w:rsidRPr="00313D32">
        <w:rPr>
          <w:sz w:val="22"/>
          <w:szCs w:val="22"/>
        </w:rPr>
        <w:t xml:space="preserve"> is currently under my care and carries a diagnosis of </w:t>
      </w:r>
      <w:r w:rsidRPr="00313D32">
        <w:rPr>
          <w:b/>
          <w:bCs/>
          <w:sz w:val="22"/>
          <w:szCs w:val="22"/>
        </w:rPr>
        <w:t>F41.9 – Anxiety Disorder, Unspecified</w:t>
      </w:r>
      <w:r w:rsidR="001B1177">
        <w:rPr>
          <w:b/>
          <w:bCs/>
          <w:sz w:val="22"/>
          <w:szCs w:val="22"/>
        </w:rPr>
        <w:t xml:space="preserve"> </w:t>
      </w:r>
      <w:r w:rsidR="00D729F6">
        <w:rPr>
          <w:b/>
          <w:bCs/>
          <w:sz w:val="22"/>
          <w:szCs w:val="22"/>
        </w:rPr>
        <w:t>and F90.0 ADHD</w:t>
      </w:r>
      <w:r w:rsidRPr="00313D32">
        <w:rPr>
          <w:sz w:val="22"/>
          <w:szCs w:val="22"/>
        </w:rPr>
        <w:t>. This condition requires consistent outpatient therapeutic treatment to support</w:t>
      </w:r>
      <w:r w:rsidR="0099644A">
        <w:rPr>
          <w:sz w:val="22"/>
          <w:szCs w:val="22"/>
        </w:rPr>
        <w:t xml:space="preserve"> h</w:t>
      </w:r>
      <w:r w:rsidR="00D729F6">
        <w:rPr>
          <w:sz w:val="22"/>
          <w:szCs w:val="22"/>
        </w:rPr>
        <w:t>is</w:t>
      </w:r>
      <w:r w:rsidRPr="00313D32">
        <w:rPr>
          <w:sz w:val="22"/>
          <w:szCs w:val="22"/>
        </w:rPr>
        <w:t xml:space="preserve"> health, functioning, and academic success.</w:t>
      </w:r>
    </w:p>
    <w:p w14:paraId="2CCB663B" w14:textId="77777777" w:rsidR="00547712" w:rsidRDefault="00547712" w:rsidP="00313D32">
      <w:pPr>
        <w:rPr>
          <w:sz w:val="22"/>
          <w:szCs w:val="22"/>
        </w:rPr>
      </w:pPr>
    </w:p>
    <w:p w14:paraId="641558B1" w14:textId="36CE4690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>In order to attend regular therapeutic appointments off-campus</w:t>
      </w:r>
      <w:r w:rsidR="00377758">
        <w:rPr>
          <w:sz w:val="22"/>
          <w:szCs w:val="22"/>
        </w:rPr>
        <w:t xml:space="preserve"> (S</w:t>
      </w:r>
      <w:r w:rsidR="00D729F6">
        <w:rPr>
          <w:sz w:val="22"/>
          <w:szCs w:val="22"/>
        </w:rPr>
        <w:t>ean</w:t>
      </w:r>
      <w:r w:rsidR="00377758">
        <w:rPr>
          <w:sz w:val="22"/>
          <w:szCs w:val="22"/>
        </w:rPr>
        <w:t xml:space="preserve"> has weekly therapy sessions</w:t>
      </w:r>
      <w:r w:rsidR="00B30F11">
        <w:rPr>
          <w:sz w:val="22"/>
          <w:szCs w:val="22"/>
        </w:rPr>
        <w:t>)</w:t>
      </w:r>
      <w:r w:rsidRPr="00313D32">
        <w:rPr>
          <w:sz w:val="22"/>
          <w:szCs w:val="22"/>
        </w:rPr>
        <w:t xml:space="preserve">, </w:t>
      </w:r>
      <w:r w:rsidR="00547712">
        <w:rPr>
          <w:sz w:val="22"/>
          <w:szCs w:val="22"/>
        </w:rPr>
        <w:t>S</w:t>
      </w:r>
      <w:r w:rsidR="00D729F6">
        <w:rPr>
          <w:sz w:val="22"/>
          <w:szCs w:val="22"/>
        </w:rPr>
        <w:t>ean</w:t>
      </w:r>
      <w:r w:rsidRPr="00313D32">
        <w:rPr>
          <w:sz w:val="22"/>
          <w:szCs w:val="22"/>
        </w:rPr>
        <w:t xml:space="preserve"> requires reliable transportation. Due to the nature of </w:t>
      </w:r>
      <w:r w:rsidR="00547712">
        <w:rPr>
          <w:sz w:val="22"/>
          <w:szCs w:val="22"/>
        </w:rPr>
        <w:t>h</w:t>
      </w:r>
      <w:r w:rsidR="00D729F6">
        <w:rPr>
          <w:sz w:val="22"/>
          <w:szCs w:val="22"/>
        </w:rPr>
        <w:t>is</w:t>
      </w:r>
      <w:r w:rsidRPr="00313D32">
        <w:rPr>
          <w:sz w:val="22"/>
          <w:szCs w:val="22"/>
        </w:rPr>
        <w:t xml:space="preserve"> condition and the importance of continuity of care, having access to a personal vehicle on campus is a necessary accommodation. Public transportation and other alternatives are not a feasible option for ensuring timely and consistent attendance to these essential appointments.</w:t>
      </w:r>
    </w:p>
    <w:p w14:paraId="172EF569" w14:textId="77777777" w:rsidR="00547712" w:rsidRDefault="00547712" w:rsidP="00313D32">
      <w:pPr>
        <w:rPr>
          <w:sz w:val="22"/>
          <w:szCs w:val="22"/>
        </w:rPr>
      </w:pPr>
    </w:p>
    <w:p w14:paraId="21F871EB" w14:textId="50B91520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 xml:space="preserve">I strongly recommend that </w:t>
      </w:r>
      <w:r w:rsidR="00547712">
        <w:rPr>
          <w:sz w:val="22"/>
          <w:szCs w:val="22"/>
        </w:rPr>
        <w:t>S</w:t>
      </w:r>
      <w:r w:rsidR="00557EC6">
        <w:rPr>
          <w:sz w:val="22"/>
          <w:szCs w:val="22"/>
        </w:rPr>
        <w:t>ean</w:t>
      </w:r>
      <w:r w:rsidRPr="00313D32">
        <w:rPr>
          <w:sz w:val="22"/>
          <w:szCs w:val="22"/>
        </w:rPr>
        <w:t xml:space="preserve"> be granted permission to maintain a car on campus as a disability-related accommodation to support ongoing treatment and academic stability.</w:t>
      </w:r>
    </w:p>
    <w:p w14:paraId="5881209C" w14:textId="77777777" w:rsidR="00547712" w:rsidRDefault="00547712" w:rsidP="00313D32">
      <w:pPr>
        <w:rPr>
          <w:sz w:val="22"/>
          <w:szCs w:val="22"/>
        </w:rPr>
      </w:pPr>
    </w:p>
    <w:p w14:paraId="53370243" w14:textId="0C483504" w:rsidR="00313D32" w:rsidRP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 xml:space="preserve">Thank you for your attention to this request and for supporting </w:t>
      </w:r>
      <w:r w:rsidR="008452D0">
        <w:rPr>
          <w:sz w:val="22"/>
          <w:szCs w:val="22"/>
        </w:rPr>
        <w:t>S</w:t>
      </w:r>
      <w:r w:rsidR="00557EC6">
        <w:rPr>
          <w:sz w:val="22"/>
          <w:szCs w:val="22"/>
        </w:rPr>
        <w:t xml:space="preserve">ean </w:t>
      </w:r>
      <w:r w:rsidRPr="00313D32">
        <w:rPr>
          <w:sz w:val="22"/>
          <w:szCs w:val="22"/>
        </w:rPr>
        <w:t xml:space="preserve">in accessing appropriate care. Please feel free to contact me at </w:t>
      </w:r>
      <w:r w:rsidR="008452D0">
        <w:rPr>
          <w:sz w:val="22"/>
          <w:szCs w:val="22"/>
        </w:rPr>
        <w:t>860-899-5505</w:t>
      </w:r>
      <w:r w:rsidRPr="00313D32">
        <w:rPr>
          <w:sz w:val="22"/>
          <w:szCs w:val="22"/>
        </w:rPr>
        <w:t xml:space="preserve"> or </w:t>
      </w:r>
      <w:r w:rsidR="008452D0">
        <w:rPr>
          <w:sz w:val="22"/>
          <w:szCs w:val="22"/>
        </w:rPr>
        <w:t>tarahastlmft@gmail.com</w:t>
      </w:r>
      <w:r w:rsidRPr="00313D32">
        <w:rPr>
          <w:sz w:val="22"/>
          <w:szCs w:val="22"/>
        </w:rPr>
        <w:t xml:space="preserve"> if further information is required.</w:t>
      </w:r>
    </w:p>
    <w:p w14:paraId="1C0DFA23" w14:textId="77777777" w:rsidR="00313D32" w:rsidRDefault="00313D32" w:rsidP="00313D32">
      <w:pPr>
        <w:rPr>
          <w:sz w:val="22"/>
          <w:szCs w:val="22"/>
        </w:rPr>
      </w:pPr>
    </w:p>
    <w:p w14:paraId="005E9F88" w14:textId="6AE987DC" w:rsidR="00313D32" w:rsidRDefault="00313D32" w:rsidP="00313D32">
      <w:pPr>
        <w:rPr>
          <w:sz w:val="22"/>
          <w:szCs w:val="22"/>
        </w:rPr>
      </w:pPr>
      <w:r w:rsidRPr="00313D32">
        <w:rPr>
          <w:sz w:val="22"/>
          <w:szCs w:val="22"/>
        </w:rPr>
        <w:t>Sincerely,</w:t>
      </w:r>
    </w:p>
    <w:p w14:paraId="7904DDFD" w14:textId="77777777" w:rsidR="00313D32" w:rsidRDefault="00313D32" w:rsidP="00313D32">
      <w:pPr>
        <w:rPr>
          <w:sz w:val="22"/>
          <w:szCs w:val="22"/>
        </w:rPr>
      </w:pPr>
    </w:p>
    <w:p w14:paraId="06EE17D3" w14:textId="2135EDAB" w:rsidR="00313D32" w:rsidRPr="00313D32" w:rsidRDefault="00313D32" w:rsidP="00313D32">
      <w:pPr>
        <w:rPr>
          <w:sz w:val="22"/>
          <w:szCs w:val="22"/>
        </w:rPr>
      </w:pPr>
      <w:r>
        <w:rPr>
          <w:sz w:val="22"/>
          <w:szCs w:val="22"/>
        </w:rPr>
        <w:t xml:space="preserve">Tara Hast, LMFT </w:t>
      </w:r>
    </w:p>
    <w:p w14:paraId="4C3C37BC" w14:textId="6215082C" w:rsidR="00587E43" w:rsidRDefault="00587E43" w:rsidP="00587E43">
      <w:pPr>
        <w:rPr>
          <w:sz w:val="22"/>
          <w:szCs w:val="22"/>
        </w:rPr>
      </w:pPr>
    </w:p>
    <w:p w14:paraId="6F46372A" w14:textId="77777777" w:rsidR="00B56FB8" w:rsidRPr="00587E43" w:rsidRDefault="00B56FB8" w:rsidP="00587E43">
      <w:pPr>
        <w:rPr>
          <w:sz w:val="22"/>
          <w:szCs w:val="22"/>
        </w:rPr>
      </w:pPr>
    </w:p>
    <w:p w14:paraId="260F20C9" w14:textId="77777777" w:rsidR="0040457F" w:rsidRPr="003B2368" w:rsidRDefault="0040457F" w:rsidP="003B2368"/>
    <w:sectPr w:rsidR="0040457F" w:rsidRPr="003B2368" w:rsidSect="00213AAE">
      <w:pgSz w:w="12240" w:h="15840"/>
      <w:pgMar w:top="288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260B"/>
    <w:multiLevelType w:val="multilevel"/>
    <w:tmpl w:val="3E1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50594"/>
    <w:multiLevelType w:val="hybridMultilevel"/>
    <w:tmpl w:val="8A5C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3406B"/>
    <w:multiLevelType w:val="multilevel"/>
    <w:tmpl w:val="F18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F45E8A"/>
    <w:multiLevelType w:val="multilevel"/>
    <w:tmpl w:val="3880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23201">
    <w:abstractNumId w:val="1"/>
  </w:num>
  <w:num w:numId="2" w16cid:durableId="608388271">
    <w:abstractNumId w:val="2"/>
  </w:num>
  <w:num w:numId="3" w16cid:durableId="1748573136">
    <w:abstractNumId w:val="3"/>
  </w:num>
  <w:num w:numId="4" w16cid:durableId="60242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B"/>
    <w:rsid w:val="00015558"/>
    <w:rsid w:val="00041BFD"/>
    <w:rsid w:val="00092C99"/>
    <w:rsid w:val="000A48CA"/>
    <w:rsid w:val="000A5AF6"/>
    <w:rsid w:val="000D5CA7"/>
    <w:rsid w:val="000D7899"/>
    <w:rsid w:val="000E7A74"/>
    <w:rsid w:val="000F61B2"/>
    <w:rsid w:val="00106EC7"/>
    <w:rsid w:val="00114EF8"/>
    <w:rsid w:val="001153DB"/>
    <w:rsid w:val="00126611"/>
    <w:rsid w:val="0014163B"/>
    <w:rsid w:val="00166C42"/>
    <w:rsid w:val="00184C45"/>
    <w:rsid w:val="00185014"/>
    <w:rsid w:val="001942F8"/>
    <w:rsid w:val="001A4139"/>
    <w:rsid w:val="001A44FB"/>
    <w:rsid w:val="001B1177"/>
    <w:rsid w:val="001B5A47"/>
    <w:rsid w:val="001C5F9A"/>
    <w:rsid w:val="001E542A"/>
    <w:rsid w:val="001E7A17"/>
    <w:rsid w:val="00213AAE"/>
    <w:rsid w:val="0022163A"/>
    <w:rsid w:val="00240804"/>
    <w:rsid w:val="002419F4"/>
    <w:rsid w:val="00271FDF"/>
    <w:rsid w:val="002C2D8E"/>
    <w:rsid w:val="002E0BD5"/>
    <w:rsid w:val="002E154A"/>
    <w:rsid w:val="00305F1F"/>
    <w:rsid w:val="0031260C"/>
    <w:rsid w:val="00313D32"/>
    <w:rsid w:val="003254DF"/>
    <w:rsid w:val="00362B62"/>
    <w:rsid w:val="00377758"/>
    <w:rsid w:val="00383757"/>
    <w:rsid w:val="00386B0C"/>
    <w:rsid w:val="00391D1E"/>
    <w:rsid w:val="003B0848"/>
    <w:rsid w:val="003B2368"/>
    <w:rsid w:val="003B4402"/>
    <w:rsid w:val="003C5839"/>
    <w:rsid w:val="003E5D6E"/>
    <w:rsid w:val="0040457F"/>
    <w:rsid w:val="00410605"/>
    <w:rsid w:val="004179FC"/>
    <w:rsid w:val="00432D66"/>
    <w:rsid w:val="00435358"/>
    <w:rsid w:val="00435C31"/>
    <w:rsid w:val="0044729D"/>
    <w:rsid w:val="0045558E"/>
    <w:rsid w:val="00457272"/>
    <w:rsid w:val="004631E7"/>
    <w:rsid w:val="00466F6B"/>
    <w:rsid w:val="00467B91"/>
    <w:rsid w:val="004711A0"/>
    <w:rsid w:val="0049305C"/>
    <w:rsid w:val="004A442D"/>
    <w:rsid w:val="004B7A2E"/>
    <w:rsid w:val="004F133E"/>
    <w:rsid w:val="004F6164"/>
    <w:rsid w:val="005052C4"/>
    <w:rsid w:val="00547712"/>
    <w:rsid w:val="00552B43"/>
    <w:rsid w:val="00553522"/>
    <w:rsid w:val="00557EC6"/>
    <w:rsid w:val="00566040"/>
    <w:rsid w:val="00587E43"/>
    <w:rsid w:val="0059413C"/>
    <w:rsid w:val="005A678F"/>
    <w:rsid w:val="005C04D7"/>
    <w:rsid w:val="005C6A98"/>
    <w:rsid w:val="005C6F46"/>
    <w:rsid w:val="005D65C5"/>
    <w:rsid w:val="005E08C9"/>
    <w:rsid w:val="00617E23"/>
    <w:rsid w:val="006349E5"/>
    <w:rsid w:val="00637ABA"/>
    <w:rsid w:val="0066298D"/>
    <w:rsid w:val="0069137C"/>
    <w:rsid w:val="006923E8"/>
    <w:rsid w:val="006A360E"/>
    <w:rsid w:val="006B53FA"/>
    <w:rsid w:val="0071343A"/>
    <w:rsid w:val="00726210"/>
    <w:rsid w:val="007459F3"/>
    <w:rsid w:val="00747672"/>
    <w:rsid w:val="0077227B"/>
    <w:rsid w:val="007B2DF6"/>
    <w:rsid w:val="007C5105"/>
    <w:rsid w:val="007E491C"/>
    <w:rsid w:val="007E5D40"/>
    <w:rsid w:val="00805046"/>
    <w:rsid w:val="00815E05"/>
    <w:rsid w:val="00837C7E"/>
    <w:rsid w:val="008452D0"/>
    <w:rsid w:val="0084569C"/>
    <w:rsid w:val="00845A3E"/>
    <w:rsid w:val="00870287"/>
    <w:rsid w:val="00872404"/>
    <w:rsid w:val="0088325B"/>
    <w:rsid w:val="008D6BF5"/>
    <w:rsid w:val="008E3157"/>
    <w:rsid w:val="008E3C97"/>
    <w:rsid w:val="00926AC9"/>
    <w:rsid w:val="009319F2"/>
    <w:rsid w:val="00936DF4"/>
    <w:rsid w:val="00943A23"/>
    <w:rsid w:val="0094684A"/>
    <w:rsid w:val="0099644A"/>
    <w:rsid w:val="009B4D09"/>
    <w:rsid w:val="009E51BA"/>
    <w:rsid w:val="009E5492"/>
    <w:rsid w:val="00A23F1C"/>
    <w:rsid w:val="00A41BFF"/>
    <w:rsid w:val="00A5582C"/>
    <w:rsid w:val="00A908C7"/>
    <w:rsid w:val="00AB694B"/>
    <w:rsid w:val="00AC3E9A"/>
    <w:rsid w:val="00AD088B"/>
    <w:rsid w:val="00B032B6"/>
    <w:rsid w:val="00B218E9"/>
    <w:rsid w:val="00B30F11"/>
    <w:rsid w:val="00B56CE7"/>
    <w:rsid w:val="00B56FB8"/>
    <w:rsid w:val="00B910DA"/>
    <w:rsid w:val="00B91BDD"/>
    <w:rsid w:val="00B9491C"/>
    <w:rsid w:val="00B969A7"/>
    <w:rsid w:val="00BC01EF"/>
    <w:rsid w:val="00BF211F"/>
    <w:rsid w:val="00BF4816"/>
    <w:rsid w:val="00C50239"/>
    <w:rsid w:val="00CA25D8"/>
    <w:rsid w:val="00CB276A"/>
    <w:rsid w:val="00CC4B08"/>
    <w:rsid w:val="00CE66DA"/>
    <w:rsid w:val="00D10DDB"/>
    <w:rsid w:val="00D11922"/>
    <w:rsid w:val="00D34C1B"/>
    <w:rsid w:val="00D3798F"/>
    <w:rsid w:val="00D729F6"/>
    <w:rsid w:val="00D931D1"/>
    <w:rsid w:val="00D947CD"/>
    <w:rsid w:val="00DA0902"/>
    <w:rsid w:val="00DB06A3"/>
    <w:rsid w:val="00DB1F6B"/>
    <w:rsid w:val="00DB5E11"/>
    <w:rsid w:val="00DC09EE"/>
    <w:rsid w:val="00DD2DCE"/>
    <w:rsid w:val="00DD3B34"/>
    <w:rsid w:val="00DF3F61"/>
    <w:rsid w:val="00E17EFD"/>
    <w:rsid w:val="00E258F5"/>
    <w:rsid w:val="00E25DCF"/>
    <w:rsid w:val="00E31766"/>
    <w:rsid w:val="00E40936"/>
    <w:rsid w:val="00E40C7E"/>
    <w:rsid w:val="00E425D0"/>
    <w:rsid w:val="00E448F3"/>
    <w:rsid w:val="00E634D4"/>
    <w:rsid w:val="00E74A31"/>
    <w:rsid w:val="00EA2767"/>
    <w:rsid w:val="00EC6464"/>
    <w:rsid w:val="00ED174D"/>
    <w:rsid w:val="00EE3C06"/>
    <w:rsid w:val="00F36186"/>
    <w:rsid w:val="00F41E0A"/>
    <w:rsid w:val="00F520B1"/>
    <w:rsid w:val="00F70F05"/>
    <w:rsid w:val="00FA3D85"/>
    <w:rsid w:val="00FC127B"/>
    <w:rsid w:val="00FC5D13"/>
    <w:rsid w:val="00FD2F0E"/>
    <w:rsid w:val="00FE1183"/>
    <w:rsid w:val="00FE30AE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>
      <o:colormru v:ext="edit" colors="#dadfd7"/>
    </o:shapedefaults>
    <o:shapelayout v:ext="edit">
      <o:idmap v:ext="edit" data="1"/>
    </o:shapelayout>
  </w:shapeDefaults>
  <w:decimalSymbol w:val="."/>
  <w:listSeparator w:val=","/>
  <w14:docId w14:val="260F20B7"/>
  <w15:chartTrackingRefBased/>
  <w15:docId w15:val="{96A4D290-E4CA-4E0C-BC98-8BDC76F3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9EE"/>
    <w:rPr>
      <w:rFonts w:ascii="Tahoma" w:hAnsi="Tahoma"/>
      <w:sz w:val="16"/>
      <w:szCs w:val="24"/>
      <w:lang w:eastAsia="en-US"/>
    </w:rPr>
  </w:style>
  <w:style w:type="paragraph" w:styleId="Heading1">
    <w:name w:val="heading 1"/>
    <w:basedOn w:val="Normal"/>
    <w:next w:val="Normal"/>
    <w:qFormat/>
    <w:rsid w:val="0045558E"/>
    <w:pPr>
      <w:spacing w:before="200"/>
      <w:jc w:val="center"/>
      <w:outlineLvl w:val="0"/>
    </w:pPr>
    <w:rPr>
      <w:b/>
      <w:caps/>
      <w:color w:val="333333"/>
      <w:sz w:val="44"/>
      <w:szCs w:val="32"/>
    </w:rPr>
  </w:style>
  <w:style w:type="paragraph" w:styleId="Heading2">
    <w:name w:val="heading 2"/>
    <w:basedOn w:val="Heading1"/>
    <w:next w:val="Normal"/>
    <w:qFormat/>
    <w:rsid w:val="0045558E"/>
    <w:pPr>
      <w:spacing w:before="0" w:after="200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link w:val="Heading3Char"/>
    <w:qFormat/>
    <w:rsid w:val="003B2368"/>
    <w:pPr>
      <w:tabs>
        <w:tab w:val="left" w:pos="900"/>
      </w:tabs>
      <w:outlineLvl w:val="2"/>
    </w:pPr>
    <w:rPr>
      <w:bCs/>
      <w:caps/>
      <w:color w:val="333333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79FC"/>
    <w:rPr>
      <w:rFonts w:cs="Tahoma"/>
      <w:szCs w:val="16"/>
    </w:rPr>
  </w:style>
  <w:style w:type="character" w:customStyle="1" w:styleId="Heading3Char">
    <w:name w:val="Heading 3 Char"/>
    <w:link w:val="Heading3"/>
    <w:rsid w:val="003B2368"/>
    <w:rPr>
      <w:rFonts w:ascii="Tahoma" w:hAnsi="Tahoma"/>
      <w:bCs/>
      <w:caps/>
      <w:color w:val="333333"/>
      <w:sz w:val="14"/>
      <w:szCs w:val="24"/>
      <w:lang w:val="en-US" w:eastAsia="en-US" w:bidi="ar-SA"/>
    </w:rPr>
  </w:style>
  <w:style w:type="paragraph" w:styleId="NormalWeb">
    <w:name w:val="Normal (Web)"/>
    <w:basedOn w:val="Normal"/>
    <w:rsid w:val="001850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5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14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2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09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810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1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6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hast\LOCALS~1\Temp\1d\TCD2.tmp\Business%20letterhead%20stationery.dot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</Template>
  <TotalTime>1</TotalTime>
  <Pages>1</Pages>
  <Words>184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4, 2010</vt:lpstr>
    </vt:vector>
  </TitlesOfParts>
  <Company>Microsoft Corporation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4, 2010</dc:title>
  <dc:subject/>
  <dc:creator>thast</dc:creator>
  <cp:keywords/>
  <cp:lastModifiedBy>Tara Hast</cp:lastModifiedBy>
  <cp:revision>3</cp:revision>
  <cp:lastPrinted>2015-10-30T15:11:00Z</cp:lastPrinted>
  <dcterms:created xsi:type="dcterms:W3CDTF">2025-10-09T15:33:00Z</dcterms:created>
  <dcterms:modified xsi:type="dcterms:W3CDTF">2025-10-09T15:34:00Z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</Properties>
</file>